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top w:w="85" w:type="dxa"/>
          <w:left w:w="85" w:type="dxa"/>
          <w:bottom w:w="85" w:type="dxa"/>
          <w:right w:w="85" w:type="dxa"/>
        </w:tblCellMar>
        <w:tblLook w:val="04A0" w:firstRow="1" w:lastRow="0" w:firstColumn="1" w:lastColumn="0" w:noHBand="0" w:noVBand="1"/>
      </w:tblPr>
      <w:tblGrid>
        <w:gridCol w:w="5878"/>
        <w:gridCol w:w="4557"/>
      </w:tblGrid>
      <w:tr w:rsidR="00416A86" w:rsidRPr="001574BE" w14:paraId="4FD4D999" w14:textId="77777777" w:rsidTr="00186818">
        <w:trPr>
          <w:cantSplit/>
          <w:trHeight w:hRule="exact" w:val="1701"/>
          <w:jc w:val="center"/>
        </w:trPr>
        <w:tc>
          <w:tcPr>
            <w:tcW w:w="5844" w:type="dxa"/>
            <w:vAlign w:val="center"/>
          </w:tcPr>
          <w:p w14:paraId="029B525D" w14:textId="77777777" w:rsidR="00416A86" w:rsidRPr="001574BE" w:rsidRDefault="00416A86" w:rsidP="00005157">
            <w:pPr>
              <w:pStyle w:val="FormTitle"/>
            </w:pPr>
            <w:r w:rsidRPr="00004C1F">
              <w:t xml:space="preserve">Application for the </w:t>
            </w:r>
            <w:r w:rsidR="00005157">
              <w:t>R</w:t>
            </w:r>
            <w:r w:rsidR="009267F1">
              <w:t xml:space="preserve">egistration of the </w:t>
            </w:r>
            <w:r w:rsidR="00005157">
              <w:t>P</w:t>
            </w:r>
            <w:r w:rsidR="009267F1">
              <w:t>ractice of</w:t>
            </w:r>
            <w:r w:rsidR="005B7399">
              <w:t xml:space="preserve"> Acupuncture, Ear-Piercing, Electrolysis and/or Tattooing</w:t>
            </w:r>
          </w:p>
        </w:tc>
        <w:tc>
          <w:tcPr>
            <w:tcW w:w="4530" w:type="dxa"/>
            <w:vAlign w:val="center"/>
          </w:tcPr>
          <w:p w14:paraId="1BB37D26" w14:textId="254E8B8B" w:rsidR="00416A86" w:rsidRPr="00D61C9A" w:rsidRDefault="00503CDF" w:rsidP="00186818">
            <w:pPr>
              <w:jc w:val="right"/>
            </w:pPr>
            <w:r>
              <w:rPr>
                <w:noProof/>
              </w:rPr>
              <w:drawing>
                <wp:inline distT="0" distB="0" distL="0" distR="0" wp14:anchorId="02B6D308" wp14:editId="38E330C4">
                  <wp:extent cx="990600" cy="107632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noFill/>
                          <a:ln>
                            <a:noFill/>
                          </a:ln>
                        </pic:spPr>
                      </pic:pic>
                    </a:graphicData>
                  </a:graphic>
                </wp:inline>
              </w:drawing>
            </w:r>
          </w:p>
        </w:tc>
      </w:tr>
      <w:tr w:rsidR="00416A86" w:rsidRPr="001574BE" w14:paraId="7EE89930" w14:textId="77777777" w:rsidTr="00186818">
        <w:trPr>
          <w:cantSplit/>
          <w:trHeight w:hRule="exact" w:val="454"/>
          <w:jc w:val="center"/>
        </w:trPr>
        <w:tc>
          <w:tcPr>
            <w:tcW w:w="10374" w:type="dxa"/>
            <w:gridSpan w:val="2"/>
            <w:vAlign w:val="center"/>
          </w:tcPr>
          <w:p w14:paraId="33AC954E" w14:textId="77777777" w:rsidR="00416A86" w:rsidRDefault="00416A86" w:rsidP="00416A86">
            <w:pPr>
              <w:pStyle w:val="FormSubtitle"/>
            </w:pPr>
            <w:r w:rsidRPr="00416A86">
              <w:t>LOCAL GOVERNMENT</w:t>
            </w:r>
            <w:r>
              <w:t xml:space="preserve"> (MISCELLANEOUS PROVISIONS) ACT</w:t>
            </w:r>
            <w:r w:rsidRPr="00416A86">
              <w:t xml:space="preserve"> 1982</w:t>
            </w:r>
          </w:p>
        </w:tc>
      </w:tr>
    </w:tbl>
    <w:p w14:paraId="3C49CE0F" w14:textId="77777777" w:rsidR="004C2C4C" w:rsidRDefault="00227D80">
      <w:pPr>
        <w:jc w:val="center"/>
        <w:rPr>
          <w:sz w:val="4"/>
        </w:rPr>
      </w:pPr>
      <w:r>
        <w:rPr>
          <w:sz w:val="4"/>
        </w:rPr>
        <w:t xml:space="preserve"> </w:t>
      </w:r>
    </w:p>
    <w:p w14:paraId="7672E698" w14:textId="77777777" w:rsidR="00136D47" w:rsidRDefault="004C2C4C" w:rsidP="00136D47">
      <w:r>
        <w:t xml:space="preserve">I hereby make application under the provisions of the above Act for </w:t>
      </w:r>
      <w:r w:rsidR="00136D47">
        <w:t xml:space="preserve">the </w:t>
      </w:r>
      <w:r>
        <w:t>registration</w:t>
      </w:r>
      <w:r w:rsidR="00136D47">
        <w:t xml:space="preserve"> of a </w:t>
      </w: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35"/>
        <w:gridCol w:w="284"/>
        <w:gridCol w:w="1134"/>
        <w:gridCol w:w="284"/>
        <w:gridCol w:w="2552"/>
        <w:gridCol w:w="284"/>
      </w:tblGrid>
      <w:tr w:rsidR="00136D47" w14:paraId="15E7CF36" w14:textId="77777777" w:rsidTr="00752C52">
        <w:trPr>
          <w:trHeight w:val="57"/>
        </w:trPr>
        <w:tc>
          <w:tcPr>
            <w:tcW w:w="1335" w:type="dxa"/>
            <w:tcBorders>
              <w:top w:val="nil"/>
              <w:left w:val="nil"/>
              <w:bottom w:val="nil"/>
            </w:tcBorders>
            <w:vAlign w:val="center"/>
          </w:tcPr>
          <w:p w14:paraId="31054A8F" w14:textId="77777777" w:rsidR="00136D47" w:rsidRDefault="00136D47" w:rsidP="00752C52">
            <w:pPr>
              <w:pStyle w:val="FormNormalNoSpacing"/>
              <w:jc w:val="right"/>
            </w:pPr>
            <w:r>
              <w:t>Practitioner</w:t>
            </w:r>
          </w:p>
        </w:tc>
        <w:tc>
          <w:tcPr>
            <w:tcW w:w="284" w:type="dxa"/>
            <w:vAlign w:val="center"/>
          </w:tcPr>
          <w:p w14:paraId="330A14CF" w14:textId="77777777" w:rsidR="00136D47" w:rsidRDefault="00136D47" w:rsidP="00752C52">
            <w:pPr>
              <w:pStyle w:val="FormNormalNoSpacing"/>
              <w:jc w:val="right"/>
            </w:pPr>
          </w:p>
        </w:tc>
        <w:tc>
          <w:tcPr>
            <w:tcW w:w="1134" w:type="dxa"/>
            <w:tcBorders>
              <w:top w:val="nil"/>
              <w:bottom w:val="nil"/>
            </w:tcBorders>
            <w:vAlign w:val="center"/>
          </w:tcPr>
          <w:p w14:paraId="24CD2045" w14:textId="77777777" w:rsidR="00136D47" w:rsidRDefault="00136D47" w:rsidP="00752C52">
            <w:pPr>
              <w:pStyle w:val="FormNormalNoSpacing"/>
              <w:jc w:val="right"/>
            </w:pPr>
            <w:r>
              <w:t>Premises</w:t>
            </w:r>
          </w:p>
        </w:tc>
        <w:tc>
          <w:tcPr>
            <w:tcW w:w="284" w:type="dxa"/>
            <w:vAlign w:val="center"/>
          </w:tcPr>
          <w:p w14:paraId="6C5BAD16" w14:textId="77777777" w:rsidR="00136D47" w:rsidRDefault="00136D47" w:rsidP="00752C52">
            <w:pPr>
              <w:pStyle w:val="FormNormalNoSpacing"/>
              <w:jc w:val="right"/>
            </w:pPr>
          </w:p>
        </w:tc>
        <w:tc>
          <w:tcPr>
            <w:tcW w:w="2552" w:type="dxa"/>
            <w:tcBorders>
              <w:top w:val="nil"/>
              <w:bottom w:val="nil"/>
            </w:tcBorders>
            <w:vAlign w:val="center"/>
          </w:tcPr>
          <w:p w14:paraId="140C23C6" w14:textId="77777777" w:rsidR="00136D47" w:rsidRDefault="00136D47" w:rsidP="00752C52">
            <w:pPr>
              <w:pStyle w:val="FormNormalNoSpacing"/>
              <w:jc w:val="right"/>
            </w:pPr>
            <w:r>
              <w:t>Practitioner and Premises</w:t>
            </w:r>
          </w:p>
        </w:tc>
        <w:tc>
          <w:tcPr>
            <w:tcW w:w="284" w:type="dxa"/>
            <w:vAlign w:val="center"/>
          </w:tcPr>
          <w:p w14:paraId="30C5234B" w14:textId="77777777" w:rsidR="00136D47" w:rsidRDefault="00136D47" w:rsidP="00752C52">
            <w:pPr>
              <w:pStyle w:val="FormNormalNoSpacing"/>
              <w:jc w:val="right"/>
            </w:pPr>
          </w:p>
        </w:tc>
      </w:tr>
    </w:tbl>
    <w:p w14:paraId="790511B9" w14:textId="77777777" w:rsidR="00136D47" w:rsidRDefault="00136D47" w:rsidP="0063159F">
      <w:pPr>
        <w:pStyle w:val="FormNormalNoSpacing"/>
      </w:pPr>
    </w:p>
    <w:p w14:paraId="5285CE82" w14:textId="77777777" w:rsidR="004266EB" w:rsidRDefault="004C2C4C" w:rsidP="0063159F">
      <w:pPr>
        <w:pStyle w:val="FormNormalNoSpacing"/>
      </w:pPr>
      <w:r>
        <w:t>carry</w:t>
      </w:r>
      <w:r w:rsidR="00136D47">
        <w:t>ing</w:t>
      </w:r>
      <w:r>
        <w:t xml:space="preserve"> on the </w:t>
      </w:r>
      <w:r w:rsidR="00C9084D">
        <w:t>practice</w:t>
      </w:r>
      <w:r w:rsidR="00136D47">
        <w:t>(s)</w:t>
      </w:r>
      <w:r w:rsidR="00C9084D">
        <w:t xml:space="preserve"> of </w:t>
      </w:r>
      <w:r w:rsidR="00230D3E">
        <w:t>(</w:t>
      </w:r>
      <w:r w:rsidR="0063159F">
        <w:t>indicate</w:t>
      </w:r>
      <w:r w:rsidR="00230D3E" w:rsidRPr="00230D3E">
        <w:t xml:space="preserve"> as r</w:t>
      </w:r>
      <w:r w:rsidR="0063159F">
        <w:t>equired)</w:t>
      </w:r>
    </w:p>
    <w:p w14:paraId="72502512" w14:textId="77777777" w:rsidR="0063159F" w:rsidRDefault="0063159F" w:rsidP="0063159F">
      <w:pPr>
        <w:pStyle w:val="FormNormalNoSpacing"/>
      </w:pPr>
    </w:p>
    <w:tbl>
      <w:tblPr>
        <w:tblStyle w:val="TableGrid"/>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35"/>
        <w:gridCol w:w="284"/>
        <w:gridCol w:w="1134"/>
        <w:gridCol w:w="284"/>
        <w:gridCol w:w="1336"/>
        <w:gridCol w:w="284"/>
        <w:gridCol w:w="1336"/>
        <w:gridCol w:w="284"/>
      </w:tblGrid>
      <w:tr w:rsidR="00752C52" w14:paraId="2ED77B56" w14:textId="77777777" w:rsidTr="00752C52">
        <w:trPr>
          <w:trHeight w:val="57"/>
        </w:trPr>
        <w:tc>
          <w:tcPr>
            <w:tcW w:w="1335" w:type="dxa"/>
            <w:tcBorders>
              <w:top w:val="nil"/>
              <w:left w:val="nil"/>
              <w:bottom w:val="nil"/>
            </w:tcBorders>
            <w:vAlign w:val="center"/>
          </w:tcPr>
          <w:p w14:paraId="07AB0733" w14:textId="77777777" w:rsidR="005B7399" w:rsidRDefault="005B7399" w:rsidP="00752C52">
            <w:pPr>
              <w:pStyle w:val="FormNormalNoSpacing"/>
              <w:jc w:val="right"/>
            </w:pPr>
            <w:r>
              <w:t>Acupuncture</w:t>
            </w:r>
          </w:p>
        </w:tc>
        <w:tc>
          <w:tcPr>
            <w:tcW w:w="284" w:type="dxa"/>
            <w:vAlign w:val="center"/>
          </w:tcPr>
          <w:p w14:paraId="473FD31E" w14:textId="77777777" w:rsidR="005B7399" w:rsidRDefault="005B7399" w:rsidP="00752C52">
            <w:pPr>
              <w:pStyle w:val="FormNormalNoSpacing"/>
              <w:jc w:val="right"/>
            </w:pPr>
          </w:p>
        </w:tc>
        <w:tc>
          <w:tcPr>
            <w:tcW w:w="1134" w:type="dxa"/>
            <w:tcBorders>
              <w:top w:val="nil"/>
              <w:bottom w:val="nil"/>
            </w:tcBorders>
            <w:vAlign w:val="center"/>
          </w:tcPr>
          <w:p w14:paraId="76930A73" w14:textId="77777777" w:rsidR="005B7399" w:rsidRDefault="005B7399" w:rsidP="00752C52">
            <w:pPr>
              <w:pStyle w:val="FormNormalNoSpacing"/>
              <w:jc w:val="right"/>
            </w:pPr>
            <w:r>
              <w:t>Tattooing</w:t>
            </w:r>
          </w:p>
        </w:tc>
        <w:tc>
          <w:tcPr>
            <w:tcW w:w="284" w:type="dxa"/>
            <w:vAlign w:val="center"/>
          </w:tcPr>
          <w:p w14:paraId="0204D4D8" w14:textId="77777777" w:rsidR="005B7399" w:rsidRDefault="005B7399" w:rsidP="00752C52">
            <w:pPr>
              <w:pStyle w:val="FormNormalNoSpacing"/>
              <w:jc w:val="right"/>
            </w:pPr>
          </w:p>
        </w:tc>
        <w:tc>
          <w:tcPr>
            <w:tcW w:w="1336" w:type="dxa"/>
            <w:tcBorders>
              <w:top w:val="nil"/>
              <w:bottom w:val="nil"/>
            </w:tcBorders>
            <w:vAlign w:val="center"/>
          </w:tcPr>
          <w:p w14:paraId="0E6607B6" w14:textId="77777777" w:rsidR="005B7399" w:rsidRDefault="005B7399" w:rsidP="00752C52">
            <w:pPr>
              <w:pStyle w:val="FormNormalNoSpacing"/>
              <w:jc w:val="right"/>
            </w:pPr>
            <w:r>
              <w:t>Ear-Piercing</w:t>
            </w:r>
          </w:p>
        </w:tc>
        <w:tc>
          <w:tcPr>
            <w:tcW w:w="284" w:type="dxa"/>
            <w:vAlign w:val="center"/>
          </w:tcPr>
          <w:p w14:paraId="7B428F28" w14:textId="77777777" w:rsidR="005B7399" w:rsidRDefault="005B7399" w:rsidP="00752C52">
            <w:pPr>
              <w:pStyle w:val="FormNormalNoSpacing"/>
              <w:jc w:val="right"/>
            </w:pPr>
          </w:p>
        </w:tc>
        <w:tc>
          <w:tcPr>
            <w:tcW w:w="1336" w:type="dxa"/>
            <w:tcBorders>
              <w:top w:val="nil"/>
              <w:bottom w:val="nil"/>
            </w:tcBorders>
            <w:vAlign w:val="center"/>
          </w:tcPr>
          <w:p w14:paraId="437AF1A9" w14:textId="77777777" w:rsidR="005B7399" w:rsidRDefault="005B7399" w:rsidP="00752C52">
            <w:pPr>
              <w:pStyle w:val="FormNormalNoSpacing"/>
              <w:jc w:val="right"/>
            </w:pPr>
            <w:r>
              <w:t>Electrolysis</w:t>
            </w:r>
          </w:p>
        </w:tc>
        <w:tc>
          <w:tcPr>
            <w:tcW w:w="284" w:type="dxa"/>
            <w:vAlign w:val="center"/>
          </w:tcPr>
          <w:p w14:paraId="5E95AB3F" w14:textId="77777777" w:rsidR="005B7399" w:rsidRDefault="005B7399" w:rsidP="00752C52">
            <w:pPr>
              <w:pStyle w:val="FormNormalNoSpacing"/>
              <w:jc w:val="right"/>
            </w:pPr>
          </w:p>
        </w:tc>
      </w:tr>
    </w:tbl>
    <w:p w14:paraId="1BA357DA" w14:textId="77777777" w:rsidR="004C2C4C" w:rsidRDefault="004C2C4C" w:rsidP="0063159F">
      <w:pPr>
        <w:rPr>
          <w:lang w:eastAsia="en-US"/>
        </w:rPr>
      </w:pPr>
    </w:p>
    <w:tbl>
      <w:tblPr>
        <w:tblStyle w:val="Style1"/>
        <w:tblW w:w="0" w:type="auto"/>
        <w:tblLook w:val="04A0" w:firstRow="1" w:lastRow="0" w:firstColumn="1" w:lastColumn="0" w:noHBand="0" w:noVBand="1"/>
      </w:tblPr>
      <w:tblGrid>
        <w:gridCol w:w="10415"/>
      </w:tblGrid>
      <w:tr w:rsidR="00F0613D" w14:paraId="6E573BE1" w14:textId="77777777" w:rsidTr="00752C52">
        <w:trPr>
          <w:cnfStyle w:val="100000000000" w:firstRow="1" w:lastRow="0" w:firstColumn="0" w:lastColumn="0" w:oddVBand="0" w:evenVBand="0" w:oddHBand="0" w:evenHBand="0" w:firstRowFirstColumn="0" w:firstRowLastColumn="0" w:lastRowFirstColumn="0" w:lastRowLastColumn="0"/>
          <w:trHeight w:val="57"/>
        </w:trPr>
        <w:tc>
          <w:tcPr>
            <w:tcW w:w="10639" w:type="dxa"/>
          </w:tcPr>
          <w:p w14:paraId="646E1638" w14:textId="77777777" w:rsidR="00F0613D" w:rsidRDefault="00F0613D" w:rsidP="00752C52">
            <w:pPr>
              <w:pStyle w:val="FormHeading1"/>
            </w:pPr>
            <w:r>
              <w:t>Applicant</w:t>
            </w:r>
            <w:r w:rsidR="004270E1">
              <w:t xml:space="preserve"> Details</w:t>
            </w:r>
          </w:p>
        </w:tc>
      </w:tr>
      <w:tr w:rsidR="00F0613D" w14:paraId="78B8D95C" w14:textId="77777777" w:rsidTr="00752C52">
        <w:trPr>
          <w:trHeight w:val="567"/>
        </w:trPr>
        <w:tc>
          <w:tcPr>
            <w:tcW w:w="10639" w:type="dxa"/>
          </w:tcPr>
          <w:p w14:paraId="23A12944" w14:textId="77777777" w:rsidR="00F0613D" w:rsidRDefault="004270E1" w:rsidP="00752C52">
            <w:pPr>
              <w:pStyle w:val="FormNormalNoSpacing"/>
            </w:pPr>
            <w:r>
              <w:t>Name</w:t>
            </w:r>
          </w:p>
        </w:tc>
      </w:tr>
      <w:tr w:rsidR="004270E1" w14:paraId="162CD087" w14:textId="77777777" w:rsidTr="00752C52">
        <w:trPr>
          <w:trHeight w:val="1701"/>
        </w:trPr>
        <w:tc>
          <w:tcPr>
            <w:tcW w:w="10639" w:type="dxa"/>
          </w:tcPr>
          <w:p w14:paraId="66779F72" w14:textId="77777777" w:rsidR="004270E1" w:rsidRDefault="004270E1" w:rsidP="00752C52">
            <w:pPr>
              <w:pStyle w:val="FormNormalNoSpacing"/>
            </w:pPr>
            <w:r>
              <w:t>Address</w:t>
            </w:r>
          </w:p>
        </w:tc>
      </w:tr>
      <w:tr w:rsidR="004270E1" w14:paraId="09249ABE" w14:textId="77777777" w:rsidTr="00752C52">
        <w:trPr>
          <w:trHeight w:val="567"/>
        </w:trPr>
        <w:tc>
          <w:tcPr>
            <w:tcW w:w="10639" w:type="dxa"/>
          </w:tcPr>
          <w:p w14:paraId="50488509" w14:textId="77777777" w:rsidR="004270E1" w:rsidRDefault="004270E1" w:rsidP="00752C52">
            <w:pPr>
              <w:pStyle w:val="FormNormalNoSpacing"/>
            </w:pPr>
            <w:r>
              <w:t>Date of Birth</w:t>
            </w:r>
          </w:p>
        </w:tc>
      </w:tr>
      <w:tr w:rsidR="004270E1" w14:paraId="2CFDDDD7" w14:textId="77777777" w:rsidTr="00752C52">
        <w:trPr>
          <w:trHeight w:val="567"/>
        </w:trPr>
        <w:tc>
          <w:tcPr>
            <w:tcW w:w="10639" w:type="dxa"/>
          </w:tcPr>
          <w:p w14:paraId="5C5110C9" w14:textId="77777777" w:rsidR="004270E1" w:rsidRDefault="004270E1" w:rsidP="00752C52">
            <w:pPr>
              <w:pStyle w:val="FormNormalNoSpacing"/>
            </w:pPr>
            <w:r>
              <w:t>Contact Telephone Number</w:t>
            </w:r>
          </w:p>
        </w:tc>
      </w:tr>
    </w:tbl>
    <w:p w14:paraId="22344D62" w14:textId="77777777" w:rsidR="00F0613D" w:rsidRDefault="00F0613D" w:rsidP="006D30D8">
      <w:pPr>
        <w:pStyle w:val="FormNormalNoSpacing"/>
      </w:pPr>
    </w:p>
    <w:tbl>
      <w:tblPr>
        <w:tblStyle w:val="Style1"/>
        <w:tblW w:w="0" w:type="auto"/>
        <w:tblLook w:val="04A0" w:firstRow="1" w:lastRow="0" w:firstColumn="1" w:lastColumn="0" w:noHBand="0" w:noVBand="1"/>
      </w:tblPr>
      <w:tblGrid>
        <w:gridCol w:w="10415"/>
      </w:tblGrid>
      <w:tr w:rsidR="004270E1" w14:paraId="74D9C0AB" w14:textId="77777777" w:rsidTr="005A778A">
        <w:trPr>
          <w:cnfStyle w:val="100000000000" w:firstRow="1" w:lastRow="0" w:firstColumn="0" w:lastColumn="0" w:oddVBand="0" w:evenVBand="0" w:oddHBand="0" w:evenHBand="0" w:firstRowFirstColumn="0" w:firstRowLastColumn="0" w:lastRowFirstColumn="0" w:lastRowLastColumn="0"/>
          <w:trHeight w:val="57"/>
        </w:trPr>
        <w:tc>
          <w:tcPr>
            <w:tcW w:w="10639" w:type="dxa"/>
          </w:tcPr>
          <w:p w14:paraId="4B897EFE" w14:textId="77777777" w:rsidR="004270E1" w:rsidRDefault="004270E1" w:rsidP="00752C52">
            <w:pPr>
              <w:pStyle w:val="FormHeading1"/>
            </w:pPr>
            <w:r>
              <w:t>Premises at which the practices are to be carried on</w:t>
            </w:r>
          </w:p>
        </w:tc>
      </w:tr>
      <w:tr w:rsidR="004270E1" w14:paraId="7531A68D" w14:textId="77777777" w:rsidTr="005A778A">
        <w:trPr>
          <w:trHeight w:val="567"/>
        </w:trPr>
        <w:tc>
          <w:tcPr>
            <w:tcW w:w="10639" w:type="dxa"/>
          </w:tcPr>
          <w:p w14:paraId="60C15DA0" w14:textId="77777777" w:rsidR="004270E1" w:rsidRDefault="004270E1" w:rsidP="00752C52">
            <w:pPr>
              <w:pStyle w:val="FormNormalNoSpacing"/>
            </w:pPr>
            <w:r>
              <w:t>Name or Trading Name of Premises</w:t>
            </w:r>
          </w:p>
        </w:tc>
      </w:tr>
      <w:tr w:rsidR="004270E1" w14:paraId="0D2917F7" w14:textId="77777777" w:rsidTr="005A778A">
        <w:trPr>
          <w:trHeight w:val="1701"/>
        </w:trPr>
        <w:tc>
          <w:tcPr>
            <w:tcW w:w="10639" w:type="dxa"/>
          </w:tcPr>
          <w:p w14:paraId="0CCF70DA" w14:textId="77777777" w:rsidR="004270E1" w:rsidRDefault="00136D47" w:rsidP="00752C52">
            <w:pPr>
              <w:pStyle w:val="FormNormalNoSpacing"/>
            </w:pPr>
            <w:r>
              <w:t xml:space="preserve">Address of premises to be registered and </w:t>
            </w:r>
            <w:r w:rsidRPr="00F0613D">
              <w:t>at which the establishment is carried on or proposed to be carried on</w:t>
            </w:r>
          </w:p>
        </w:tc>
      </w:tr>
      <w:tr w:rsidR="0063159F" w14:paraId="3355585D" w14:textId="77777777" w:rsidTr="005A778A">
        <w:trPr>
          <w:trHeight w:val="567"/>
        </w:trPr>
        <w:tc>
          <w:tcPr>
            <w:tcW w:w="10639" w:type="dxa"/>
          </w:tcPr>
          <w:p w14:paraId="7C891E1E" w14:textId="77777777" w:rsidR="0063159F" w:rsidRDefault="0063159F" w:rsidP="00752C52">
            <w:pPr>
              <w:pStyle w:val="FormNormalNoSpacing"/>
            </w:pPr>
            <w:r>
              <w:t>The Nature of the Establishment</w:t>
            </w:r>
          </w:p>
        </w:tc>
      </w:tr>
      <w:tr w:rsidR="005A778A" w14:paraId="652BAEBE" w14:textId="77777777" w:rsidTr="005A778A">
        <w:trPr>
          <w:trHeight w:val="2006"/>
        </w:trPr>
        <w:tc>
          <w:tcPr>
            <w:tcW w:w="10639" w:type="dxa"/>
          </w:tcPr>
          <w:p w14:paraId="6C2BBE2D" w14:textId="77777777" w:rsidR="005A778A" w:rsidRDefault="005A778A" w:rsidP="00752C52">
            <w:pPr>
              <w:pStyle w:val="FormNormalNoSpacing"/>
            </w:pPr>
            <w:r>
              <w:t xml:space="preserve">Description of premises, including number of rooms and particulars of arrangements for cleansing of premises; fittings and equipment and sterilisation of instruments. </w:t>
            </w:r>
            <w:r w:rsidRPr="00F0613D">
              <w:t>(attach separate schedule if necessary)</w:t>
            </w:r>
          </w:p>
        </w:tc>
      </w:tr>
    </w:tbl>
    <w:p w14:paraId="57DBAC87" w14:textId="77777777" w:rsidR="004270E1" w:rsidRDefault="004270E1" w:rsidP="005B7399"/>
    <w:tbl>
      <w:tblPr>
        <w:tblStyle w:val="Style1"/>
        <w:tblW w:w="0" w:type="auto"/>
        <w:tblLook w:val="04A0" w:firstRow="1" w:lastRow="0" w:firstColumn="1" w:lastColumn="0" w:noHBand="0" w:noVBand="1"/>
      </w:tblPr>
      <w:tblGrid>
        <w:gridCol w:w="10415"/>
      </w:tblGrid>
      <w:tr w:rsidR="00F84051" w14:paraId="5E0E0F59" w14:textId="77777777" w:rsidTr="00503CDF">
        <w:trPr>
          <w:cnfStyle w:val="100000000000" w:firstRow="1" w:lastRow="0" w:firstColumn="0" w:lastColumn="0" w:oddVBand="0" w:evenVBand="0" w:oddHBand="0" w:evenHBand="0" w:firstRowFirstColumn="0" w:firstRowLastColumn="0" w:lastRowFirstColumn="0" w:lastRowLastColumn="0"/>
          <w:trHeight w:val="57"/>
        </w:trPr>
        <w:tc>
          <w:tcPr>
            <w:tcW w:w="10415" w:type="dxa"/>
          </w:tcPr>
          <w:p w14:paraId="21769A66" w14:textId="77777777" w:rsidR="00F84051" w:rsidRDefault="00F84051" w:rsidP="00752C52">
            <w:pPr>
              <w:pStyle w:val="FormHeading1"/>
            </w:pPr>
            <w:r>
              <w:lastRenderedPageBreak/>
              <w:t>Qualifications and Applicant History</w:t>
            </w:r>
          </w:p>
        </w:tc>
      </w:tr>
      <w:tr w:rsidR="00F84051" w14:paraId="43D069C4" w14:textId="77777777" w:rsidTr="00503CDF">
        <w:trPr>
          <w:trHeight w:val="1701"/>
        </w:trPr>
        <w:tc>
          <w:tcPr>
            <w:tcW w:w="10415" w:type="dxa"/>
          </w:tcPr>
          <w:p w14:paraId="5C6FB06F" w14:textId="77777777" w:rsidR="00F84051" w:rsidRDefault="00F84051" w:rsidP="00752C52">
            <w:pPr>
              <w:pStyle w:val="FormNormalNoSpacing"/>
            </w:pPr>
            <w:r>
              <w:t>Give details of technical qualifications, training courses, diplomas, experience etc, of the applicant for the carrying on of that business.  (Evidence of qualifications must be submitted in respect of new applicants).</w:t>
            </w:r>
          </w:p>
        </w:tc>
      </w:tr>
      <w:tr w:rsidR="00503CDF" w14:paraId="32D421EF" w14:textId="77777777" w:rsidTr="005A5921">
        <w:trPr>
          <w:trHeight w:val="851"/>
        </w:trPr>
        <w:tc>
          <w:tcPr>
            <w:tcW w:w="10415" w:type="dxa"/>
          </w:tcPr>
          <w:p w14:paraId="5D44410D" w14:textId="77777777" w:rsidR="00503CDF" w:rsidRDefault="00503CDF" w:rsidP="00752C52">
            <w:pPr>
              <w:pStyle w:val="FormNormalNoSpacing"/>
            </w:pPr>
            <w:r>
              <w:t xml:space="preserve">Have you previously been registered in this respect in any other district?  If </w:t>
            </w:r>
            <w:proofErr w:type="gramStart"/>
            <w:r>
              <w:t>so</w:t>
            </w:r>
            <w:proofErr w:type="gramEnd"/>
            <w:r>
              <w:t xml:space="preserve"> which?</w:t>
            </w:r>
          </w:p>
          <w:p w14:paraId="30DD3F5A" w14:textId="008DDC2C" w:rsidR="00503CDF" w:rsidRDefault="00503CDF" w:rsidP="00752C52">
            <w:pPr>
              <w:pStyle w:val="FormNormalNoSpacing"/>
            </w:pPr>
            <w:r>
              <w:t>YES/NO</w:t>
            </w:r>
          </w:p>
        </w:tc>
      </w:tr>
    </w:tbl>
    <w:p w14:paraId="0F26972F" w14:textId="77777777" w:rsidR="006129B7" w:rsidRDefault="006129B7" w:rsidP="006D30D8">
      <w:pPr>
        <w:pStyle w:val="FormNormalNoSpacing"/>
      </w:pPr>
    </w:p>
    <w:tbl>
      <w:tblPr>
        <w:tblStyle w:val="Style1"/>
        <w:tblW w:w="0" w:type="auto"/>
        <w:tblLook w:val="04A0" w:firstRow="1" w:lastRow="0" w:firstColumn="1" w:lastColumn="0" w:noHBand="0" w:noVBand="1"/>
      </w:tblPr>
      <w:tblGrid>
        <w:gridCol w:w="10415"/>
      </w:tblGrid>
      <w:tr w:rsidR="006129B7" w14:paraId="6A49B367" w14:textId="77777777" w:rsidTr="00503CDF">
        <w:trPr>
          <w:cnfStyle w:val="100000000000" w:firstRow="1" w:lastRow="0" w:firstColumn="0" w:lastColumn="0" w:oddVBand="0" w:evenVBand="0" w:oddHBand="0" w:evenHBand="0" w:firstRowFirstColumn="0" w:firstRowLastColumn="0" w:lastRowFirstColumn="0" w:lastRowLastColumn="0"/>
          <w:trHeight w:val="57"/>
        </w:trPr>
        <w:tc>
          <w:tcPr>
            <w:tcW w:w="10415" w:type="dxa"/>
          </w:tcPr>
          <w:p w14:paraId="568292E1" w14:textId="77777777" w:rsidR="006129B7" w:rsidRDefault="006129B7" w:rsidP="00752C52">
            <w:pPr>
              <w:pStyle w:val="FormHeading1"/>
            </w:pPr>
            <w:r>
              <w:t>Convictions</w:t>
            </w:r>
          </w:p>
        </w:tc>
      </w:tr>
      <w:tr w:rsidR="00503CDF" w14:paraId="2EF085F9" w14:textId="77777777" w:rsidTr="0096222F">
        <w:trPr>
          <w:trHeight w:val="851"/>
        </w:trPr>
        <w:tc>
          <w:tcPr>
            <w:tcW w:w="10415" w:type="dxa"/>
          </w:tcPr>
          <w:p w14:paraId="7B9A96ED" w14:textId="77777777" w:rsidR="00503CDF" w:rsidRDefault="00503CDF" w:rsidP="00752C52">
            <w:pPr>
              <w:pStyle w:val="FormNormalNoSpacing"/>
            </w:pPr>
            <w:r>
              <w:t>Have you ever been convicted of any offence under the Act? If so, give details.</w:t>
            </w:r>
          </w:p>
          <w:p w14:paraId="145F8150" w14:textId="0D5B1E00" w:rsidR="00503CDF" w:rsidRDefault="00503CDF" w:rsidP="00752C52">
            <w:pPr>
              <w:pStyle w:val="FormNormalNoSpacing"/>
            </w:pPr>
            <w:r>
              <w:t>YES/NO</w:t>
            </w:r>
          </w:p>
        </w:tc>
      </w:tr>
      <w:tr w:rsidR="006129B7" w14:paraId="03162AD2" w14:textId="77777777" w:rsidTr="00503CDF">
        <w:trPr>
          <w:trHeight w:val="567"/>
        </w:trPr>
        <w:tc>
          <w:tcPr>
            <w:tcW w:w="10415" w:type="dxa"/>
          </w:tcPr>
          <w:p w14:paraId="5C5065DD" w14:textId="77777777" w:rsidR="006129B7" w:rsidRDefault="006129B7" w:rsidP="00752C52">
            <w:pPr>
              <w:pStyle w:val="FormNormalNoSpacing"/>
            </w:pPr>
            <w:r>
              <w:t>Please quote details of any convictions or charges outstanding in respect of all offences (or alleged offences).  If you disclose a conviction which is regarded as ‘spent’ under the Rehabilitation of Offenders Act, 1974, it will be ignored.</w:t>
            </w:r>
          </w:p>
          <w:p w14:paraId="1360C945" w14:textId="77777777" w:rsidR="006129B7" w:rsidRDefault="006129B7" w:rsidP="00752C52">
            <w:pPr>
              <w:pStyle w:val="FormNormalNoSpacing"/>
            </w:pPr>
            <w:r w:rsidRPr="004270E1">
              <w:t>If you have nothing to declare please write in ‘NONE’</w:t>
            </w:r>
            <w:r w:rsidR="00360F3C">
              <w:t xml:space="preserve">. </w:t>
            </w:r>
            <w:proofErr w:type="gramStart"/>
            <w:r w:rsidR="00360F3C">
              <w:t>Continue on</w:t>
            </w:r>
            <w:proofErr w:type="gramEnd"/>
            <w:r w:rsidR="00360F3C">
              <w:t xml:space="preserve"> a separate sheet if required.</w:t>
            </w:r>
          </w:p>
        </w:tc>
      </w:tr>
      <w:tr w:rsidR="00503CDF" w14:paraId="69BC19D0" w14:textId="77777777" w:rsidTr="00667D24">
        <w:trPr>
          <w:trHeight w:val="57"/>
        </w:trPr>
        <w:tc>
          <w:tcPr>
            <w:tcW w:w="10415" w:type="dxa"/>
          </w:tcPr>
          <w:p w14:paraId="1CEBC968" w14:textId="77777777" w:rsidR="00503CDF" w:rsidRDefault="00503CDF" w:rsidP="005A778A">
            <w:pPr>
              <w:pStyle w:val="FormHeading1"/>
            </w:pPr>
            <w:r>
              <w:t>Date</w:t>
            </w:r>
          </w:p>
          <w:p w14:paraId="6A792074" w14:textId="77777777" w:rsidR="00503CDF" w:rsidRDefault="00503CDF" w:rsidP="005A778A">
            <w:pPr>
              <w:pStyle w:val="FormHeading1"/>
            </w:pPr>
            <w:r>
              <w:t>Court</w:t>
            </w:r>
          </w:p>
          <w:p w14:paraId="564E825B" w14:textId="1C9A6749" w:rsidR="00503CDF" w:rsidRDefault="00503CDF" w:rsidP="005A778A">
            <w:pPr>
              <w:pStyle w:val="FormHeading1"/>
            </w:pPr>
            <w:r>
              <w:t>Offence</w:t>
            </w:r>
          </w:p>
          <w:p w14:paraId="349C42D1" w14:textId="32A746A9" w:rsidR="00503CDF" w:rsidRDefault="00503CDF" w:rsidP="005A778A">
            <w:pPr>
              <w:pStyle w:val="FormHeading1"/>
            </w:pPr>
            <w:r>
              <w:t>Sentence</w:t>
            </w:r>
          </w:p>
        </w:tc>
      </w:tr>
      <w:tr w:rsidR="00503CDF" w14:paraId="5DFB27C3" w14:textId="77777777" w:rsidTr="00F62BD6">
        <w:trPr>
          <w:trHeight w:val="1099"/>
        </w:trPr>
        <w:tc>
          <w:tcPr>
            <w:tcW w:w="10415" w:type="dxa"/>
          </w:tcPr>
          <w:p w14:paraId="3693C50C" w14:textId="77777777" w:rsidR="00503CDF" w:rsidRDefault="00503CDF" w:rsidP="00752C52">
            <w:pPr>
              <w:pStyle w:val="FormNormalNoSpacing"/>
            </w:pPr>
          </w:p>
        </w:tc>
      </w:tr>
      <w:tr w:rsidR="00503CDF" w14:paraId="09375572" w14:textId="77777777" w:rsidTr="00663DF0">
        <w:trPr>
          <w:trHeight w:val="851"/>
        </w:trPr>
        <w:tc>
          <w:tcPr>
            <w:tcW w:w="10415" w:type="dxa"/>
          </w:tcPr>
          <w:p w14:paraId="07314BD8" w14:textId="5E6A8E55" w:rsidR="00503CDF" w:rsidRDefault="00503CDF" w:rsidP="00752C52">
            <w:pPr>
              <w:pStyle w:val="FormNormalNoSpacing"/>
            </w:pPr>
            <w:r>
              <w:t>Have you been involved in any incident which may lead to Court proceedings being taken against you? If so, please supply full details.</w:t>
            </w:r>
          </w:p>
        </w:tc>
      </w:tr>
    </w:tbl>
    <w:p w14:paraId="2AD59DD4" w14:textId="77777777" w:rsidR="004270E1" w:rsidRDefault="004270E1" w:rsidP="006D30D8">
      <w:pPr>
        <w:pStyle w:val="FormNormalNoSpacing"/>
      </w:pPr>
    </w:p>
    <w:tbl>
      <w:tblPr>
        <w:tblStyle w:val="Style1"/>
        <w:tblW w:w="0" w:type="auto"/>
        <w:tblLook w:val="04A0" w:firstRow="1" w:lastRow="0" w:firstColumn="1" w:lastColumn="0" w:noHBand="0" w:noVBand="1"/>
      </w:tblPr>
      <w:tblGrid>
        <w:gridCol w:w="10415"/>
      </w:tblGrid>
      <w:tr w:rsidR="006129B7" w14:paraId="10D7AC7F" w14:textId="77777777" w:rsidTr="005A778A">
        <w:trPr>
          <w:cnfStyle w:val="100000000000" w:firstRow="1" w:lastRow="0" w:firstColumn="0" w:lastColumn="0" w:oddVBand="0" w:evenVBand="0" w:oddHBand="0" w:evenHBand="0" w:firstRowFirstColumn="0" w:firstRowLastColumn="0" w:lastRowFirstColumn="0" w:lastRowLastColumn="0"/>
          <w:trHeight w:val="57"/>
        </w:trPr>
        <w:tc>
          <w:tcPr>
            <w:tcW w:w="10639" w:type="dxa"/>
          </w:tcPr>
          <w:p w14:paraId="60149652" w14:textId="77777777" w:rsidR="006129B7" w:rsidRDefault="006129B7" w:rsidP="00752C52">
            <w:pPr>
              <w:pStyle w:val="FormHeading1"/>
            </w:pPr>
            <w:r>
              <w:t>Declaration</w:t>
            </w:r>
          </w:p>
        </w:tc>
      </w:tr>
      <w:tr w:rsidR="005A778A" w14:paraId="6DE0E141" w14:textId="77777777" w:rsidTr="006D30D8">
        <w:trPr>
          <w:trHeight w:val="1701"/>
        </w:trPr>
        <w:tc>
          <w:tcPr>
            <w:tcW w:w="10639" w:type="dxa"/>
          </w:tcPr>
          <w:p w14:paraId="3D013C69" w14:textId="77777777" w:rsidR="005A778A" w:rsidRDefault="005A778A" w:rsidP="00752C52">
            <w:pPr>
              <w:pStyle w:val="FormNormalNoSpacing"/>
            </w:pPr>
            <w:r>
              <w:t>I certify that the above answers are true and understand that if there are any omissions or false statements my application may be refused or, if a licence has been issued, it will be liable to immediate suspension or revocation.</w:t>
            </w:r>
          </w:p>
          <w:p w14:paraId="73774B6D" w14:textId="77777777" w:rsidR="005A778A" w:rsidRDefault="005A778A" w:rsidP="00752C52">
            <w:pPr>
              <w:pStyle w:val="FormNormalNoSpacing"/>
            </w:pPr>
            <w:r>
              <w:t xml:space="preserve">(In the case of an association, society, </w:t>
            </w:r>
            <w:proofErr w:type="gramStart"/>
            <w:r>
              <w:t>company</w:t>
            </w:r>
            <w:proofErr w:type="gramEnd"/>
            <w:r>
              <w:t xml:space="preserve"> or other body the signature of the managing director secretary or other responsible officer is required and should be accompanied by the position held)</w:t>
            </w:r>
          </w:p>
          <w:p w14:paraId="42959925" w14:textId="77777777" w:rsidR="005A778A" w:rsidRDefault="005A778A" w:rsidP="00752C52">
            <w:pPr>
              <w:pStyle w:val="FormNormalNoSpacing"/>
            </w:pPr>
          </w:p>
          <w:p w14:paraId="002106B9" w14:textId="77777777" w:rsidR="005A778A" w:rsidRDefault="005A778A" w:rsidP="00E06835">
            <w:r>
              <w:t>Applicant Signature</w:t>
            </w:r>
          </w:p>
          <w:p w14:paraId="0E0B985D" w14:textId="77777777" w:rsidR="005A778A" w:rsidRDefault="005A778A" w:rsidP="00E06835">
            <w:r>
              <w:t>Date</w:t>
            </w:r>
          </w:p>
        </w:tc>
      </w:tr>
    </w:tbl>
    <w:p w14:paraId="672E6F08" w14:textId="77777777" w:rsidR="00E470DF" w:rsidRDefault="00E470DF" w:rsidP="00E470DF">
      <w:pPr>
        <w:pStyle w:val="FormNormalNoSpacing"/>
      </w:pPr>
    </w:p>
    <w:p w14:paraId="7B667206" w14:textId="77777777" w:rsidR="00E470DF" w:rsidRPr="00B83315" w:rsidRDefault="00E470DF" w:rsidP="00E470DF">
      <w:pPr>
        <w:pStyle w:val="FormNormalNoSpacing"/>
      </w:pPr>
      <w:r w:rsidRPr="00B83315">
        <w:t xml:space="preserve">Please return </w:t>
      </w:r>
      <w:r>
        <w:t xml:space="preserve">your </w:t>
      </w:r>
      <w:r w:rsidRPr="00B83315">
        <w:t xml:space="preserve">completed form </w:t>
      </w:r>
      <w:r>
        <w:t xml:space="preserve">with </w:t>
      </w:r>
      <w:r w:rsidR="00360F3C">
        <w:t xml:space="preserve">the fee (made payable to </w:t>
      </w:r>
      <w:r w:rsidR="00AA278A">
        <w:rPr>
          <w:b/>
        </w:rPr>
        <w:t>Redditch Borough Council</w:t>
      </w:r>
      <w:r w:rsidR="00360F3C">
        <w:t xml:space="preserve">) and </w:t>
      </w:r>
      <w:r>
        <w:t xml:space="preserve">any relevant supporting documents </w:t>
      </w:r>
      <w:r w:rsidRPr="00B83315">
        <w:t>to</w:t>
      </w:r>
      <w:r>
        <w:t xml:space="preserve"> either: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5210"/>
        <w:gridCol w:w="5210"/>
      </w:tblGrid>
      <w:tr w:rsidR="00E470DF" w14:paraId="73452C44" w14:textId="77777777" w:rsidTr="00186818">
        <w:trPr>
          <w:trHeight w:val="57"/>
        </w:trPr>
        <w:tc>
          <w:tcPr>
            <w:tcW w:w="5210" w:type="dxa"/>
          </w:tcPr>
          <w:p w14:paraId="24315481" w14:textId="77777777" w:rsidR="00E470DF" w:rsidRPr="00B83315" w:rsidRDefault="00E470DF" w:rsidP="00752C52">
            <w:pPr>
              <w:pStyle w:val="FormHeading1"/>
            </w:pPr>
            <w:r w:rsidRPr="00B83315">
              <w:t>Li</w:t>
            </w:r>
            <w:r>
              <w:t>censing</w:t>
            </w:r>
          </w:p>
          <w:p w14:paraId="1383AA50" w14:textId="77777777" w:rsidR="00E470DF" w:rsidRDefault="00AA278A" w:rsidP="00752C52">
            <w:pPr>
              <w:pStyle w:val="FormHeading1"/>
            </w:pPr>
            <w:r>
              <w:t>Redditch Borough Council</w:t>
            </w:r>
            <w:r>
              <w:br/>
              <w:t>Town Hall</w:t>
            </w:r>
            <w:r>
              <w:br/>
              <w:t>Walter Stranz Square</w:t>
            </w:r>
            <w:r>
              <w:br/>
              <w:t>Redditch</w:t>
            </w:r>
            <w:r>
              <w:br/>
              <w:t>Worcestershire</w:t>
            </w:r>
            <w:r>
              <w:br/>
              <w:t>B98 8AH</w:t>
            </w:r>
          </w:p>
          <w:p w14:paraId="3D29838C" w14:textId="77777777" w:rsidR="00E470DF" w:rsidRDefault="00E470DF" w:rsidP="00752C52">
            <w:pPr>
              <w:pStyle w:val="FormHeading1"/>
            </w:pPr>
          </w:p>
        </w:tc>
        <w:tc>
          <w:tcPr>
            <w:tcW w:w="5210" w:type="dxa"/>
          </w:tcPr>
          <w:p w14:paraId="7CA86C72" w14:textId="77777777" w:rsidR="00E470DF" w:rsidRDefault="00E470DF" w:rsidP="00752C52">
            <w:pPr>
              <w:pStyle w:val="FormHeading1"/>
            </w:pPr>
            <w:r>
              <w:t>Worcestershire Regulatory Services</w:t>
            </w:r>
          </w:p>
          <w:p w14:paraId="64554267" w14:textId="77777777" w:rsidR="00E470DF" w:rsidRDefault="00E470DF" w:rsidP="00752C52">
            <w:pPr>
              <w:pStyle w:val="FormHeading1"/>
            </w:pPr>
            <w:r>
              <w:t>Wyre Forest House</w:t>
            </w:r>
          </w:p>
          <w:p w14:paraId="35E16653" w14:textId="77777777" w:rsidR="00E470DF" w:rsidRDefault="00E470DF" w:rsidP="00752C52">
            <w:pPr>
              <w:pStyle w:val="FormHeading1"/>
            </w:pPr>
            <w:proofErr w:type="spellStart"/>
            <w:r>
              <w:t>Finepoint</w:t>
            </w:r>
            <w:proofErr w:type="spellEnd"/>
            <w:r>
              <w:t xml:space="preserve"> Way</w:t>
            </w:r>
          </w:p>
          <w:p w14:paraId="231F5020" w14:textId="77777777" w:rsidR="00E470DF" w:rsidRDefault="00E470DF" w:rsidP="00752C52">
            <w:pPr>
              <w:pStyle w:val="FormHeading1"/>
            </w:pPr>
            <w:r>
              <w:t>Kidderminster</w:t>
            </w:r>
          </w:p>
          <w:p w14:paraId="0351AA87" w14:textId="77777777" w:rsidR="00E470DF" w:rsidRDefault="00E470DF" w:rsidP="00752C52">
            <w:pPr>
              <w:pStyle w:val="FormHeading1"/>
            </w:pPr>
            <w:r>
              <w:t>Worcestershire</w:t>
            </w:r>
          </w:p>
          <w:p w14:paraId="6F07BAC8" w14:textId="77777777" w:rsidR="00E470DF" w:rsidRDefault="00E470DF" w:rsidP="00752C52">
            <w:pPr>
              <w:pStyle w:val="FormHeading1"/>
            </w:pPr>
            <w:r>
              <w:t xml:space="preserve">DY10 1NW </w:t>
            </w:r>
          </w:p>
          <w:p w14:paraId="16957E47" w14:textId="77777777" w:rsidR="00E470DF" w:rsidRDefault="00E470DF" w:rsidP="00752C52">
            <w:pPr>
              <w:pStyle w:val="FormHeading1"/>
            </w:pPr>
            <w:r>
              <w:t xml:space="preserve">Email: </w:t>
            </w:r>
            <w:r w:rsidRPr="006860B7">
              <w:t>wrsenquiries@worcsregservices.gov.uk</w:t>
            </w:r>
          </w:p>
          <w:p w14:paraId="001A1854" w14:textId="77777777" w:rsidR="00E470DF" w:rsidRPr="00B83315" w:rsidRDefault="00E470DF" w:rsidP="00752C52">
            <w:pPr>
              <w:pStyle w:val="FormHeading1"/>
            </w:pPr>
            <w:r>
              <w:t>Telephone: 01905 822799</w:t>
            </w:r>
          </w:p>
          <w:p w14:paraId="0423FA47" w14:textId="77777777" w:rsidR="00E470DF" w:rsidRDefault="00E470DF" w:rsidP="00752C52">
            <w:pPr>
              <w:pStyle w:val="FormHeading1"/>
            </w:pPr>
          </w:p>
        </w:tc>
      </w:tr>
    </w:tbl>
    <w:p w14:paraId="3FC016F0" w14:textId="77777777" w:rsidR="00E470DF" w:rsidRPr="00B83315" w:rsidRDefault="00E470DF" w:rsidP="00E470DF">
      <w:pPr>
        <w:pStyle w:val="FormNormalNoSpacing"/>
      </w:pPr>
    </w:p>
    <w:p w14:paraId="473CCDFA" w14:textId="77777777" w:rsidR="004C2C4C" w:rsidRDefault="004C2C4C" w:rsidP="00E470DF">
      <w:pPr>
        <w:jc w:val="both"/>
        <w:rPr>
          <w:rFonts w:ascii="Verdana" w:hAnsi="Verdana"/>
          <w:sz w:val="16"/>
        </w:rPr>
      </w:pPr>
    </w:p>
    <w:sectPr w:rsidR="004C2C4C" w:rsidSect="00B640CF">
      <w:pgSz w:w="11909" w:h="16834" w:code="9"/>
      <w:pgMar w:top="737" w:right="737" w:bottom="737" w:left="737" w:header="227" w:footer="709" w:gutter="0"/>
      <w:paperSrc w:first="7" w:other="7"/>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BEB2D" w14:textId="77777777" w:rsidR="00346F22" w:rsidRDefault="00346F22" w:rsidP="004266EB">
      <w:r>
        <w:separator/>
      </w:r>
    </w:p>
  </w:endnote>
  <w:endnote w:type="continuationSeparator" w:id="0">
    <w:p w14:paraId="2B31F0FF" w14:textId="77777777" w:rsidR="00346F22" w:rsidRDefault="00346F22" w:rsidP="00426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00"/>
    <w:family w:val="roman"/>
    <w:pitch w:val="variable"/>
    <w:sig w:usb0="E0002EFF" w:usb1="C000785B" w:usb2="00000009" w:usb3="00000000" w:csb0="000001FF" w:csb1="00000000"/>
  </w:font>
  <w:font w:name="Arial">
    <w:altName w:val="Tahom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35BE8" w14:textId="77777777" w:rsidR="00346F22" w:rsidRDefault="00346F22" w:rsidP="004266EB">
      <w:r>
        <w:separator/>
      </w:r>
    </w:p>
  </w:footnote>
  <w:footnote w:type="continuationSeparator" w:id="0">
    <w:p w14:paraId="044D9219" w14:textId="77777777" w:rsidR="00346F22" w:rsidRDefault="00346F22" w:rsidP="004266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istrictLogo" w:val="U:\Home\Images\rbchead.png"/>
    <w:docVar w:name="DistrictMultiLineAdd" w:val="Redditch Borough Council_Town Hall_Walter Stranz Square_Redditch_Worcestershire_B98 8AH"/>
    <w:docVar w:name="DistrictName" w:val="Redditch Borough Council"/>
    <w:docVar w:name="DistrictOneLineAdd" w:val="Redditch Borough Council, Town Hall, Walter Stranz Square, Redditch, Worcestershire, B98 8AH"/>
    <w:docVar w:name="DistrictSMLogo" w:val="U:\Home\Images\smrbchead.png"/>
  </w:docVars>
  <w:rsids>
    <w:rsidRoot w:val="00227D80"/>
    <w:rsid w:val="00004C1F"/>
    <w:rsid w:val="00005157"/>
    <w:rsid w:val="00136D47"/>
    <w:rsid w:val="001574BE"/>
    <w:rsid w:val="00186818"/>
    <w:rsid w:val="001E5E53"/>
    <w:rsid w:val="002262AC"/>
    <w:rsid w:val="00227D80"/>
    <w:rsid w:val="00230D3E"/>
    <w:rsid w:val="002D7B9D"/>
    <w:rsid w:val="003009F6"/>
    <w:rsid w:val="00346F22"/>
    <w:rsid w:val="00360F3C"/>
    <w:rsid w:val="00416A86"/>
    <w:rsid w:val="004266EB"/>
    <w:rsid w:val="004270E1"/>
    <w:rsid w:val="00464859"/>
    <w:rsid w:val="004C2C4C"/>
    <w:rsid w:val="004E7D27"/>
    <w:rsid w:val="00503CDF"/>
    <w:rsid w:val="00544337"/>
    <w:rsid w:val="005872BC"/>
    <w:rsid w:val="005A778A"/>
    <w:rsid w:val="005B7399"/>
    <w:rsid w:val="006129B7"/>
    <w:rsid w:val="0063159F"/>
    <w:rsid w:val="006860B7"/>
    <w:rsid w:val="006D30D8"/>
    <w:rsid w:val="00752C52"/>
    <w:rsid w:val="007D2A2F"/>
    <w:rsid w:val="00800471"/>
    <w:rsid w:val="00854D2B"/>
    <w:rsid w:val="009267F1"/>
    <w:rsid w:val="00955E00"/>
    <w:rsid w:val="00AA278A"/>
    <w:rsid w:val="00AF7825"/>
    <w:rsid w:val="00B159A1"/>
    <w:rsid w:val="00B2758B"/>
    <w:rsid w:val="00B640CF"/>
    <w:rsid w:val="00B83315"/>
    <w:rsid w:val="00BF1E05"/>
    <w:rsid w:val="00C11E70"/>
    <w:rsid w:val="00C9084D"/>
    <w:rsid w:val="00D61C9A"/>
    <w:rsid w:val="00E06835"/>
    <w:rsid w:val="00E17938"/>
    <w:rsid w:val="00E470DF"/>
    <w:rsid w:val="00EF278A"/>
    <w:rsid w:val="00F0613D"/>
    <w:rsid w:val="00F84051"/>
    <w:rsid w:val="00FF7D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CC8C45"/>
  <w14:defaultImageDpi w14:val="0"/>
  <w15:docId w15:val="{EB91ADFD-C0EF-4C3D-8CB1-7E161FA37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uiPriority="11" w:qFormat="1"/>
    <w:lsdException w:name="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30D8"/>
    <w:pPr>
      <w:spacing w:after="120" w:line="276" w:lineRule="auto"/>
    </w:pPr>
    <w:rPr>
      <w:rFonts w:ascii="Arial" w:hAnsi="Arial"/>
      <w:sz w:val="18"/>
      <w:szCs w:val="22"/>
    </w:rPr>
  </w:style>
  <w:style w:type="paragraph" w:styleId="Heading1">
    <w:name w:val="heading 1"/>
    <w:basedOn w:val="Normal"/>
    <w:next w:val="Normal"/>
    <w:link w:val="Heading1Char"/>
    <w:uiPriority w:val="9"/>
    <w:unhideWhenUsed/>
    <w:rsid w:val="00416A86"/>
    <w:pPr>
      <w:keepNext/>
      <w:keepLines/>
      <w:spacing w:before="480" w:after="0"/>
      <w:outlineLvl w:val="0"/>
    </w:pPr>
    <w:rPr>
      <w:b/>
      <w:bCs/>
      <w:sz w:val="24"/>
      <w:szCs w:val="28"/>
    </w:rPr>
  </w:style>
  <w:style w:type="paragraph" w:styleId="Heading2">
    <w:name w:val="heading 2"/>
    <w:basedOn w:val="Normal"/>
    <w:next w:val="Normal"/>
    <w:link w:val="Heading2Char"/>
    <w:uiPriority w:val="9"/>
    <w:unhideWhenUsed/>
    <w:qFormat/>
    <w:rsid w:val="00416A86"/>
    <w:pPr>
      <w:keepNext/>
      <w:keepLines/>
      <w:spacing w:before="200" w:after="0"/>
      <w:outlineLvl w:val="1"/>
    </w:pPr>
    <w:rPr>
      <w:b/>
      <w:bCs/>
      <w:sz w:val="20"/>
      <w:szCs w:val="26"/>
    </w:rPr>
  </w:style>
  <w:style w:type="paragraph" w:styleId="Heading3">
    <w:name w:val="heading 3"/>
    <w:basedOn w:val="Normal"/>
    <w:next w:val="Normal"/>
    <w:link w:val="Heading3Char"/>
    <w:uiPriority w:val="9"/>
    <w:unhideWhenUsed/>
    <w:qFormat/>
    <w:rsid w:val="00416A86"/>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416A86"/>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416A86"/>
    <w:pPr>
      <w:keepNext/>
      <w:keepLines/>
      <w:spacing w:before="200" w:after="0"/>
      <w:outlineLvl w:val="4"/>
    </w:pPr>
    <w:rPr>
      <w:rFonts w:ascii="Cambria" w:hAnsi="Cambria"/>
      <w:color w:val="243F60"/>
    </w:rPr>
  </w:style>
  <w:style w:type="character" w:default="1" w:styleId="DefaultParagraphFont">
    <w:name w:val="Default Paragraph Font"/>
    <w:uiPriority w:val="1"/>
    <w:semiHidden/>
    <w:unhideWhenUsed/>
    <w:rsid w:val="00416A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16A86"/>
    <w:rPr>
      <w:rFonts w:ascii="Arial" w:hAnsi="Arial"/>
      <w:b/>
      <w:sz w:val="28"/>
    </w:rPr>
  </w:style>
  <w:style w:type="character" w:customStyle="1" w:styleId="Heading2Char">
    <w:name w:val="Heading 2 Char"/>
    <w:basedOn w:val="DefaultParagraphFont"/>
    <w:link w:val="Heading2"/>
    <w:uiPriority w:val="9"/>
    <w:locked/>
    <w:rsid w:val="00416A86"/>
    <w:rPr>
      <w:rFonts w:ascii="Arial" w:hAnsi="Arial"/>
      <w:b/>
      <w:sz w:val="26"/>
    </w:rPr>
  </w:style>
  <w:style w:type="character" w:customStyle="1" w:styleId="Heading3Char">
    <w:name w:val="Heading 3 Char"/>
    <w:basedOn w:val="DefaultParagraphFont"/>
    <w:link w:val="Heading3"/>
    <w:uiPriority w:val="9"/>
    <w:locked/>
    <w:rsid w:val="00416A86"/>
    <w:rPr>
      <w:rFonts w:ascii="Cambria" w:hAnsi="Cambria"/>
      <w:b/>
      <w:color w:val="4F81BD"/>
      <w:sz w:val="22"/>
    </w:rPr>
  </w:style>
  <w:style w:type="character" w:customStyle="1" w:styleId="Heading4Char">
    <w:name w:val="Heading 4 Char"/>
    <w:basedOn w:val="DefaultParagraphFont"/>
    <w:link w:val="Heading4"/>
    <w:uiPriority w:val="9"/>
    <w:locked/>
    <w:rsid w:val="00416A86"/>
    <w:rPr>
      <w:rFonts w:ascii="Cambria" w:hAnsi="Cambria"/>
      <w:b/>
      <w:i/>
      <w:color w:val="4F81BD"/>
      <w:sz w:val="22"/>
    </w:rPr>
  </w:style>
  <w:style w:type="character" w:customStyle="1" w:styleId="Heading5Char">
    <w:name w:val="Heading 5 Char"/>
    <w:basedOn w:val="DefaultParagraphFont"/>
    <w:link w:val="Heading5"/>
    <w:uiPriority w:val="9"/>
    <w:locked/>
    <w:rsid w:val="00416A86"/>
    <w:rPr>
      <w:rFonts w:ascii="Cambria" w:hAnsi="Cambria"/>
      <w:color w:val="243F60"/>
      <w:sz w:val="22"/>
    </w:rPr>
  </w:style>
  <w:style w:type="paragraph" w:styleId="BalloonText">
    <w:name w:val="Balloon Text"/>
    <w:basedOn w:val="Normal"/>
    <w:link w:val="BalloonTextChar"/>
    <w:uiPriority w:val="99"/>
    <w:unhideWhenUsed/>
    <w:rsid w:val="00416A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416A86"/>
    <w:rPr>
      <w:rFonts w:ascii="Tahoma" w:hAnsi="Tahoma"/>
      <w:sz w:val="16"/>
    </w:rPr>
  </w:style>
  <w:style w:type="paragraph" w:styleId="Header">
    <w:name w:val="header"/>
    <w:basedOn w:val="Normal"/>
    <w:link w:val="HeaderChar"/>
    <w:uiPriority w:val="99"/>
    <w:rsid w:val="004266EB"/>
    <w:pPr>
      <w:tabs>
        <w:tab w:val="center" w:pos="4513"/>
        <w:tab w:val="right" w:pos="9026"/>
      </w:tabs>
    </w:pPr>
  </w:style>
  <w:style w:type="character" w:customStyle="1" w:styleId="HeaderChar">
    <w:name w:val="Header Char"/>
    <w:basedOn w:val="DefaultParagraphFont"/>
    <w:link w:val="Header"/>
    <w:uiPriority w:val="99"/>
    <w:locked/>
    <w:rsid w:val="004266EB"/>
    <w:rPr>
      <w:rFonts w:ascii="Arial" w:hAnsi="Arial"/>
      <w:sz w:val="22"/>
    </w:rPr>
  </w:style>
  <w:style w:type="paragraph" w:styleId="Footer">
    <w:name w:val="footer"/>
    <w:basedOn w:val="Normal"/>
    <w:link w:val="FooterChar"/>
    <w:uiPriority w:val="99"/>
    <w:rsid w:val="004266EB"/>
    <w:pPr>
      <w:tabs>
        <w:tab w:val="center" w:pos="4513"/>
        <w:tab w:val="right" w:pos="9026"/>
      </w:tabs>
    </w:pPr>
  </w:style>
  <w:style w:type="character" w:customStyle="1" w:styleId="FooterChar">
    <w:name w:val="Footer Char"/>
    <w:basedOn w:val="DefaultParagraphFont"/>
    <w:link w:val="Footer"/>
    <w:uiPriority w:val="99"/>
    <w:locked/>
    <w:rsid w:val="004266EB"/>
    <w:rPr>
      <w:rFonts w:ascii="Arial" w:hAnsi="Arial"/>
      <w:sz w:val="22"/>
    </w:rPr>
  </w:style>
  <w:style w:type="table" w:styleId="TableGrid">
    <w:name w:val="Table Grid"/>
    <w:basedOn w:val="TableNormal"/>
    <w:uiPriority w:val="59"/>
    <w:rsid w:val="00416A86"/>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416A86"/>
    <w:pPr>
      <w:tabs>
        <w:tab w:val="left" w:pos="567"/>
        <w:tab w:val="left" w:pos="1134"/>
        <w:tab w:val="left" w:pos="1701"/>
        <w:tab w:val="left" w:pos="2268"/>
      </w:tabs>
      <w:spacing w:after="0" w:line="240" w:lineRule="auto"/>
    </w:pPr>
    <w:rPr>
      <w:lang w:eastAsia="en-US"/>
    </w:rPr>
  </w:style>
  <w:style w:type="character" w:customStyle="1" w:styleId="NoSpacingChar">
    <w:name w:val="No Spacing Char"/>
    <w:link w:val="NoSpacing"/>
    <w:uiPriority w:val="1"/>
    <w:locked/>
    <w:rsid w:val="00416A86"/>
    <w:rPr>
      <w:rFonts w:ascii="Arial" w:hAnsi="Arial"/>
      <w:sz w:val="22"/>
      <w:lang w:val="x-none" w:eastAsia="en-US"/>
    </w:rPr>
  </w:style>
  <w:style w:type="paragraph" w:styleId="Subtitle">
    <w:name w:val="Subtitle"/>
    <w:basedOn w:val="Normal"/>
    <w:next w:val="Normal"/>
    <w:link w:val="SubtitleChar"/>
    <w:uiPriority w:val="11"/>
    <w:rsid w:val="00416A86"/>
    <w:pPr>
      <w:numPr>
        <w:ilvl w:val="1"/>
      </w:numPr>
      <w:spacing w:after="300" w:line="240" w:lineRule="auto"/>
      <w:contextualSpacing/>
    </w:pPr>
    <w:rPr>
      <w:b/>
      <w:iCs/>
      <w:spacing w:val="15"/>
      <w:kern w:val="28"/>
      <w:sz w:val="24"/>
      <w:szCs w:val="24"/>
    </w:rPr>
  </w:style>
  <w:style w:type="character" w:customStyle="1" w:styleId="SubtitleChar">
    <w:name w:val="Subtitle Char"/>
    <w:basedOn w:val="DefaultParagraphFont"/>
    <w:link w:val="Subtitle"/>
    <w:uiPriority w:val="11"/>
    <w:locked/>
    <w:rsid w:val="00416A86"/>
    <w:rPr>
      <w:rFonts w:ascii="Arial" w:hAnsi="Arial"/>
      <w:b/>
      <w:spacing w:val="15"/>
      <w:kern w:val="28"/>
      <w:sz w:val="24"/>
    </w:rPr>
  </w:style>
  <w:style w:type="paragraph" w:customStyle="1" w:styleId="FormNormalNoSpacing">
    <w:name w:val="FormNormalNoSpacing"/>
    <w:basedOn w:val="Normal"/>
    <w:qFormat/>
    <w:rsid w:val="00416A86"/>
    <w:pPr>
      <w:tabs>
        <w:tab w:val="left" w:pos="567"/>
        <w:tab w:val="left" w:pos="1134"/>
        <w:tab w:val="left" w:pos="1701"/>
        <w:tab w:val="left" w:pos="2268"/>
      </w:tabs>
      <w:spacing w:after="0" w:line="240" w:lineRule="auto"/>
    </w:pPr>
    <w:rPr>
      <w:rFonts w:cs="Arial"/>
      <w:lang w:eastAsia="en-US"/>
    </w:rPr>
  </w:style>
  <w:style w:type="paragraph" w:customStyle="1" w:styleId="FormHeading1">
    <w:name w:val="FormHeading1"/>
    <w:basedOn w:val="FormNormalNoSpacing"/>
    <w:qFormat/>
    <w:rsid w:val="00416A86"/>
    <w:pPr>
      <w:keepNext/>
      <w:keepLines/>
    </w:pPr>
    <w:rPr>
      <w:b/>
      <w:szCs w:val="21"/>
    </w:rPr>
  </w:style>
  <w:style w:type="paragraph" w:customStyle="1" w:styleId="FormSubtitle">
    <w:name w:val="FormSubtitle"/>
    <w:basedOn w:val="FormHeading1"/>
    <w:qFormat/>
    <w:rsid w:val="00416A86"/>
    <w:pPr>
      <w:contextualSpacing/>
      <w:jc w:val="center"/>
    </w:pPr>
    <w:rPr>
      <w:sz w:val="20"/>
    </w:rPr>
  </w:style>
  <w:style w:type="paragraph" w:customStyle="1" w:styleId="FormTitle">
    <w:name w:val="FormTitle"/>
    <w:basedOn w:val="Normal"/>
    <w:qFormat/>
    <w:rsid w:val="00416A86"/>
    <w:pPr>
      <w:tabs>
        <w:tab w:val="left" w:pos="567"/>
        <w:tab w:val="left" w:pos="1134"/>
        <w:tab w:val="left" w:pos="1701"/>
        <w:tab w:val="left" w:pos="2268"/>
      </w:tabs>
      <w:spacing w:after="60" w:line="240" w:lineRule="auto"/>
      <w:jc w:val="center"/>
    </w:pPr>
    <w:rPr>
      <w:rFonts w:cs="Arial"/>
      <w:b/>
      <w:sz w:val="24"/>
      <w:lang w:eastAsia="en-US"/>
    </w:rPr>
  </w:style>
  <w:style w:type="character" w:styleId="Hyperlink">
    <w:name w:val="Hyperlink"/>
    <w:basedOn w:val="DefaultParagraphFont"/>
    <w:uiPriority w:val="99"/>
    <w:unhideWhenUsed/>
    <w:rsid w:val="00416A86"/>
    <w:rPr>
      <w:color w:val="0000FF" w:themeColor="hyperlink"/>
      <w:u w:val="single"/>
    </w:rPr>
  </w:style>
  <w:style w:type="table" w:styleId="LightList">
    <w:name w:val="Light List"/>
    <w:basedOn w:val="TableNormal"/>
    <w:uiPriority w:val="61"/>
    <w:rsid w:val="00416A86"/>
    <w:rPr>
      <w:rFonts w:ascii="Arial" w:eastAsiaTheme="minorEastAsia" w:hAnsi="Arial"/>
      <w:sz w:val="18"/>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pPr>
      <w:rPr>
        <w:rFonts w:ascii="Arial" w:hAnsi="Arial" w:cs="Times New Roman"/>
        <w:b/>
        <w:bCs/>
        <w:color w:val="auto"/>
        <w:sz w:val="18"/>
      </w:rPr>
      <w:tblPr/>
      <w:tcPr>
        <w:shd w:val="clear" w:color="auto" w:fill="D9D9D9" w:themeFill="background1" w:themeFillShade="D9"/>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style>
  <w:style w:type="table" w:customStyle="1" w:styleId="Style1">
    <w:name w:val="Style1"/>
    <w:basedOn w:val="TableNormal"/>
    <w:uiPriority w:val="99"/>
    <w:rsid w:val="00416A86"/>
    <w:rPr>
      <w:rFonts w:asciiTheme="minorHAnsi" w:eastAsiaTheme="minorEastAsia" w:hAnsiTheme="minorHAnsi"/>
      <w:sz w:val="22"/>
      <w:szCs w:val="22"/>
    </w:r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85" w:type="dxa"/>
      </w:tblCellMar>
    </w:tblPr>
    <w:trPr>
      <w:jc w:val="center"/>
    </w:trPr>
    <w:tblStylePr w:type="firstRow">
      <w:rPr>
        <w:rFonts w:cs="Times New Roman"/>
        <w:b w:val="0"/>
      </w:rPr>
      <w:tblPr/>
      <w:tcPr>
        <w:shd w:val="clear" w:color="auto" w:fill="D9D9D9" w:themeFill="background1" w:themeFillShade="D9"/>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hamR\AppData\Roaming\Microsoft\Templates\WRSFormTemplateMac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WRSFormTemplateMacro</Template>
  <TotalTime>2</TotalTime>
  <Pages>2</Pages>
  <Words>407</Words>
  <Characters>2384</Characters>
  <Application>Microsoft Office Word</Application>
  <DocSecurity>0</DocSecurity>
  <Lines>19</Lines>
  <Paragraphs>5</Paragraphs>
  <ScaleCrop>false</ScaleCrop>
  <Company>Worcester City Council</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WORCESTER CITY COUNCIL ACT, 1985</dc:title>
  <dc:subject/>
  <dc:creator>Chris Harrison</dc:creator>
  <cp:keywords/>
  <dc:description/>
  <cp:lastModifiedBy>Leah Southall</cp:lastModifiedBy>
  <cp:revision>2</cp:revision>
  <cp:lastPrinted>2016-03-03T15:44:00Z</cp:lastPrinted>
  <dcterms:created xsi:type="dcterms:W3CDTF">2024-03-12T16:33:00Z</dcterms:created>
  <dcterms:modified xsi:type="dcterms:W3CDTF">2024-03-12T16:33:00Z</dcterms:modified>
</cp:coreProperties>
</file>